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70B0A" w:rsidR="00542B86" w:rsidP="00F70B0A" w:rsidRDefault="004437F0" w14:paraId="15EAA076" w14:textId="5EF55323">
      <w:pPr>
        <w:pStyle w:val="Heading1"/>
        <w:jc w:val="center"/>
        <w:rPr>
          <w:color w:val="2A52BE"/>
        </w:rPr>
      </w:pPr>
      <w:r w:rsidRPr="1C5D170A" w:rsidR="004437F0">
        <w:rPr>
          <w:color w:val="2A52BE"/>
        </w:rPr>
        <w:t xml:space="preserve">Easter </w:t>
      </w:r>
      <w:r w:rsidRPr="1C5D170A" w:rsidR="6C64F315">
        <w:rPr>
          <w:color w:val="2A52BE"/>
        </w:rPr>
        <w:t>Egg Design</w:t>
      </w:r>
      <w:r w:rsidRPr="1C5D170A" w:rsidR="004437F0">
        <w:rPr>
          <w:color w:val="2A52BE"/>
        </w:rPr>
        <w:t xml:space="preserve"> Competition Entry Form</w:t>
      </w:r>
    </w:p>
    <w:p w:rsidR="004437F0" w:rsidP="004437F0" w:rsidRDefault="004437F0" w14:paraId="4FBA0FCC" w14:textId="2E0CCA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4437F0" w:rsidTr="004437F0" w14:paraId="12F0CB30" w14:textId="77777777">
        <w:trPr>
          <w:trHeight w:val="517"/>
        </w:trPr>
        <w:tc>
          <w:tcPr>
            <w:tcW w:w="3256" w:type="dxa"/>
            <w:vAlign w:val="center"/>
          </w:tcPr>
          <w:p w:rsidRPr="004437F0" w:rsidR="004437F0" w:rsidP="004437F0" w:rsidRDefault="004437F0" w14:paraId="4432B562" w14:textId="338268E3">
            <w:pPr>
              <w:rPr>
                <w:b/>
                <w:bCs/>
                <w:sz w:val="32"/>
                <w:szCs w:val="32"/>
              </w:rPr>
            </w:pPr>
            <w:r w:rsidRPr="004437F0">
              <w:rPr>
                <w:b/>
                <w:bCs/>
                <w:sz w:val="32"/>
                <w:szCs w:val="32"/>
              </w:rPr>
              <w:t>Name:</w:t>
            </w:r>
          </w:p>
        </w:tc>
        <w:tc>
          <w:tcPr>
            <w:tcW w:w="6090" w:type="dxa"/>
            <w:vAlign w:val="center"/>
          </w:tcPr>
          <w:p w:rsidR="004437F0" w:rsidP="004437F0" w:rsidRDefault="004437F0" w14:paraId="68655813" w14:textId="77777777"/>
        </w:tc>
      </w:tr>
      <w:tr w:rsidR="004437F0" w:rsidTr="004437F0" w14:paraId="70F2A91B" w14:textId="77777777">
        <w:trPr>
          <w:trHeight w:val="567"/>
        </w:trPr>
        <w:tc>
          <w:tcPr>
            <w:tcW w:w="3256" w:type="dxa"/>
            <w:vAlign w:val="center"/>
          </w:tcPr>
          <w:p w:rsidRPr="004437F0" w:rsidR="004437F0" w:rsidP="004437F0" w:rsidRDefault="004437F0" w14:paraId="3AAFB4B3" w14:textId="1B04CD03">
            <w:pPr>
              <w:rPr>
                <w:b/>
                <w:bCs/>
                <w:sz w:val="32"/>
                <w:szCs w:val="32"/>
              </w:rPr>
            </w:pPr>
            <w:r w:rsidRPr="004437F0">
              <w:rPr>
                <w:b/>
                <w:bCs/>
                <w:sz w:val="32"/>
                <w:szCs w:val="32"/>
              </w:rPr>
              <w:t xml:space="preserve">Class </w:t>
            </w:r>
            <w:r w:rsidRPr="004437F0">
              <w:rPr>
                <w:b/>
                <w:bCs/>
                <w:sz w:val="32"/>
                <w:szCs w:val="32"/>
              </w:rPr>
              <w:t xml:space="preserve">/ </w:t>
            </w:r>
            <w:r w:rsidRPr="004437F0">
              <w:rPr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6090" w:type="dxa"/>
            <w:vAlign w:val="center"/>
          </w:tcPr>
          <w:p w:rsidR="004437F0" w:rsidP="004437F0" w:rsidRDefault="004437F0" w14:paraId="01B3FCB7" w14:textId="77777777"/>
        </w:tc>
      </w:tr>
    </w:tbl>
    <w:p w:rsidR="004437F0" w:rsidP="004437F0" w:rsidRDefault="004437F0" w14:paraId="10CAA8B0" w14:textId="1CFA50A3">
      <w:pPr>
        <w:rPr>
          <w:sz w:val="32"/>
          <w:szCs w:val="32"/>
        </w:rPr>
      </w:pPr>
    </w:p>
    <w:p w:rsidRPr="00431F4A" w:rsidR="004437F0" w:rsidP="00614F95" w:rsidRDefault="00614F95" w14:paraId="25F46D9F" w14:textId="23C1E47A">
      <w:pPr>
        <w:rPr>
          <w:sz w:val="32"/>
          <w:szCs w:val="32"/>
        </w:rPr>
      </w:pPr>
      <w:r w:rsidRPr="00431F4A">
        <w:rPr>
          <w:sz w:val="32"/>
          <w:szCs w:val="32"/>
        </w:rPr>
        <w:t>Get creative this Easter! Use the template on the back to design your own Easter Egg. Cover it in colourful squiggles, draw your favourite thing, or maybe even a self-portrait!</w:t>
      </w:r>
    </w:p>
    <w:p w:rsidRPr="00431F4A" w:rsidR="00614F95" w:rsidP="00614F95" w:rsidRDefault="00614F95" w14:paraId="67D641E3" w14:textId="77777777">
      <w:pPr>
        <w:rPr>
          <w:sz w:val="32"/>
          <w:szCs w:val="32"/>
        </w:rPr>
      </w:pPr>
    </w:p>
    <w:p w:rsidRPr="00431F4A" w:rsidR="00614F95" w:rsidP="00614F95" w:rsidRDefault="00614F95" w14:paraId="2496CD85" w14:textId="133029A7">
      <w:pPr>
        <w:rPr>
          <w:sz w:val="32"/>
          <w:szCs w:val="32"/>
        </w:rPr>
      </w:pPr>
      <w:r w:rsidRPr="1C5D170A" w:rsidR="35276A2A">
        <w:rPr>
          <w:sz w:val="32"/>
          <w:szCs w:val="32"/>
        </w:rPr>
        <w:t>You can use whatever materials you like</w:t>
      </w:r>
      <w:r w:rsidRPr="1C5D170A" w:rsidR="74AE7794">
        <w:rPr>
          <w:sz w:val="32"/>
          <w:szCs w:val="32"/>
        </w:rPr>
        <w:t xml:space="preserve">, such as crayons, pens, </w:t>
      </w:r>
      <w:r w:rsidRPr="1C5D170A" w:rsidR="74AE7794">
        <w:rPr>
          <w:sz w:val="32"/>
          <w:szCs w:val="32"/>
        </w:rPr>
        <w:t>pencils</w:t>
      </w:r>
      <w:r w:rsidRPr="1C5D170A" w:rsidR="74AE7794">
        <w:rPr>
          <w:sz w:val="32"/>
          <w:szCs w:val="32"/>
        </w:rPr>
        <w:t xml:space="preserve"> or paint. T</w:t>
      </w:r>
      <w:r w:rsidRPr="1C5D170A" w:rsidR="00614F95">
        <w:rPr>
          <w:sz w:val="32"/>
          <w:szCs w:val="32"/>
        </w:rPr>
        <w:t xml:space="preserve">hink outside the (egg)box </w:t>
      </w:r>
      <w:r w:rsidRPr="1C5D170A" w:rsidR="7D7231BF">
        <w:rPr>
          <w:sz w:val="32"/>
          <w:szCs w:val="32"/>
        </w:rPr>
        <w:t>- you may like to use felt, glitter pompoms or paper shapes</w:t>
      </w:r>
      <w:r w:rsidRPr="1C5D170A" w:rsidR="14551C2E">
        <w:rPr>
          <w:sz w:val="32"/>
          <w:szCs w:val="32"/>
        </w:rPr>
        <w:t xml:space="preserve"> to build </w:t>
      </w:r>
      <w:r w:rsidRPr="1C5D170A" w:rsidR="00614F95">
        <w:rPr>
          <w:sz w:val="32"/>
          <w:szCs w:val="32"/>
        </w:rPr>
        <w:t>up a 3D model!</w:t>
      </w:r>
    </w:p>
    <w:p w:rsidRPr="00431F4A" w:rsidR="00614F95" w:rsidP="00614F95" w:rsidRDefault="00614F95" w14:paraId="373891D4" w14:textId="47AB9E70">
      <w:pPr>
        <w:rPr>
          <w:sz w:val="32"/>
          <w:szCs w:val="32"/>
        </w:rPr>
      </w:pPr>
    </w:p>
    <w:p w:rsidRPr="00431F4A" w:rsidR="00614F95" w:rsidP="00614F95" w:rsidRDefault="00431F4A" w14:paraId="657C372E" w14:textId="15733257">
      <w:pPr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51AD42F" wp14:editId="5042FD83">
            <wp:simplePos x="0" y="0"/>
            <wp:positionH relativeFrom="column">
              <wp:posOffset>4104640</wp:posOffset>
            </wp:positionH>
            <wp:positionV relativeFrom="paragraph">
              <wp:posOffset>97155</wp:posOffset>
            </wp:positionV>
            <wp:extent cx="2476500" cy="2476500"/>
            <wp:effectExtent l="0" t="0" r="0" b="0"/>
            <wp:wrapThrough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hrough>
            <wp:docPr id="17" name="Picture 17" descr="A cartoon of a rabb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cartoon of a rabb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1F4A" w:rsidR="00431F4A">
        <w:rPr>
          <w:sz w:val="32"/>
          <w:szCs w:val="32"/>
        </w:rPr>
        <w:t xml:space="preserve">Let your imagination run wild and show us your </w:t>
      </w:r>
      <w:r w:rsidRPr="00431F4A" w:rsidR="32175CDF">
        <w:rPr>
          <w:sz w:val="32"/>
          <w:szCs w:val="32"/>
        </w:rPr>
        <w:t>amazing creations</w:t>
      </w:r>
      <w:r w:rsidRPr="00431F4A" w:rsidR="00431F4A">
        <w:rPr>
          <w:sz w:val="32"/>
          <w:szCs w:val="32"/>
        </w:rPr>
        <w:t>.</w:t>
      </w:r>
    </w:p>
    <w:p w:rsidRPr="00431F4A" w:rsidR="00614F95" w:rsidP="00614F95" w:rsidRDefault="00614F95" w14:paraId="5274AF14" w14:textId="7007873C">
      <w:pPr>
        <w:rPr>
          <w:sz w:val="32"/>
          <w:szCs w:val="32"/>
        </w:rPr>
      </w:pPr>
    </w:p>
    <w:p w:rsidR="00431F4A" w:rsidP="00431F4A" w:rsidRDefault="00431F4A" w14:paraId="589595B3" w14:textId="04EFF893">
      <w:pPr>
        <w:jc w:val="center"/>
        <w:rPr>
          <w:sz w:val="36"/>
          <w:szCs w:val="36"/>
        </w:rPr>
      </w:pPr>
      <w:r>
        <w:rPr>
          <w:sz w:val="36"/>
          <w:szCs w:val="36"/>
        </w:rPr>
        <w:t>R</w:t>
      </w:r>
      <w:r w:rsidRPr="00614F95" w:rsidR="004437F0">
        <w:rPr>
          <w:sz w:val="36"/>
          <w:szCs w:val="36"/>
        </w:rPr>
        <w:t>eturn completed entries to the</w:t>
      </w:r>
    </w:p>
    <w:p w:rsidR="00431F4A" w:rsidP="00431F4A" w:rsidRDefault="00431F4A" w14:paraId="15BB0059" w14:textId="051FDAE6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A691" wp14:editId="7DA8C5FE">
                <wp:simplePos x="0" y="0"/>
                <wp:positionH relativeFrom="margin">
                  <wp:posOffset>141605</wp:posOffset>
                </wp:positionH>
                <wp:positionV relativeFrom="paragraph">
                  <wp:posOffset>45720</wp:posOffset>
                </wp:positionV>
                <wp:extent cx="3873500" cy="1828800"/>
                <wp:effectExtent l="0" t="171450" r="0" b="1828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68175">
                          <a:off x="0" y="0"/>
                          <a:ext cx="387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431F4A" w:rsidR="00F70B0A" w:rsidP="00F70B0A" w:rsidRDefault="00F70B0A" w14:paraId="05A4E8AB" w14:textId="28DB6206">
                            <w:pPr>
                              <w:jc w:val="center"/>
                              <w:rPr>
                                <w:b/>
                                <w:color w:val="8DD873" w:themeColor="accent6" w:themeTint="99"/>
                                <w:sz w:val="72"/>
                                <w:szCs w:val="72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1F4A">
                              <w:rPr>
                                <w:b/>
                                <w:color w:val="8DD873" w:themeColor="accent6" w:themeTint="99"/>
                                <w:sz w:val="72"/>
                                <w:szCs w:val="72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Easter Bunny</w:t>
                            </w:r>
                            <w:r w:rsidRPr="00431F4A" w:rsidR="00431F4A">
                              <w:rPr>
                                <w:b/>
                                <w:color w:val="8DD873" w:themeColor="accent6" w:themeTint="99"/>
                                <w:sz w:val="72"/>
                                <w:szCs w:val="72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6C07A691">
                <v:stroke joinstyle="miter"/>
                <v:path gradientshapeok="t" o:connecttype="rect"/>
              </v:shapetype>
              <v:shape id="Text Box 1" style="position:absolute;left:0;text-align:left;margin-left:11.15pt;margin-top:3.6pt;width:305pt;height:2in;rotation:-362441fd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">
                <v:fill o:detectmouseclick="t"/>
                <v:textbox style="mso-fit-shape-to-text:t">
                  <w:txbxContent>
                    <w:p w:rsidRPr="00431F4A" w:rsidR="00F70B0A" w:rsidP="00F70B0A" w:rsidRDefault="00F70B0A" w14:paraId="05A4E8AB" w14:textId="28DB6206">
                      <w:pPr>
                        <w:jc w:val="center"/>
                        <w:rPr>
                          <w:b/>
                          <w:color w:val="8DD873" w:themeColor="accent6" w:themeTint="99"/>
                          <w:sz w:val="72"/>
                          <w:szCs w:val="72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1F4A">
                        <w:rPr>
                          <w:b/>
                          <w:color w:val="8DD873" w:themeColor="accent6" w:themeTint="99"/>
                          <w:sz w:val="72"/>
                          <w:szCs w:val="72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Easter Bunny</w:t>
                      </w:r>
                      <w:r w:rsidRPr="00431F4A" w:rsidR="00431F4A">
                        <w:rPr>
                          <w:b/>
                          <w:color w:val="8DD873" w:themeColor="accent6" w:themeTint="99"/>
                          <w:sz w:val="72"/>
                          <w:szCs w:val="72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’s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1F4A" w:rsidP="00431F4A" w:rsidRDefault="004437F0" w14:paraId="043F0791" w14:textId="47123ABD">
      <w:pPr>
        <w:jc w:val="center"/>
        <w:rPr>
          <w:color w:val="2A52BE"/>
          <w:sz w:val="36"/>
          <w:szCs w:val="36"/>
        </w:rPr>
      </w:pPr>
      <w:r w:rsidRPr="00431F4A">
        <w:rPr>
          <w:color w:val="2A52BE"/>
          <w:sz w:val="36"/>
          <w:szCs w:val="36"/>
        </w:rPr>
        <w:t>Friends of Beam Competition Entry</w:t>
      </w:r>
      <w:r w:rsidRPr="00614F95">
        <w:rPr>
          <w:color w:val="2A52BE"/>
          <w:sz w:val="36"/>
          <w:szCs w:val="36"/>
        </w:rPr>
        <w:t xml:space="preserve"> Post Box</w:t>
      </w:r>
    </w:p>
    <w:p w:rsidR="00431F4A" w:rsidP="00431F4A" w:rsidRDefault="004437F0" w14:paraId="26F53CD8" w14:textId="0AE98821">
      <w:pPr>
        <w:jc w:val="center"/>
        <w:rPr>
          <w:sz w:val="36"/>
          <w:szCs w:val="36"/>
        </w:rPr>
      </w:pPr>
      <w:r w:rsidRPr="00614F95">
        <w:rPr>
          <w:sz w:val="36"/>
          <w:szCs w:val="36"/>
        </w:rPr>
        <w:t>by the end of the school day on</w:t>
      </w:r>
    </w:p>
    <w:p w:rsidRPr="00614F95" w:rsidR="004437F0" w:rsidP="1C5D170A" w:rsidRDefault="004437F0" w14:paraId="7EAB75D0" w14:textId="62890BDC">
      <w:pPr>
        <w:jc w:val="center"/>
        <w:rPr>
          <w:b w:val="1"/>
          <w:bCs w:val="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1C5D170A" w:rsidR="18B9FA41">
        <w:rPr>
          <w:b w:val="1"/>
          <w:bCs w:val="1"/>
          <w:sz w:val="36"/>
          <w:szCs w:val="36"/>
        </w:rPr>
        <w:t>Tuesday 24th</w:t>
      </w:r>
      <w:r w:rsidRPr="1C5D170A" w:rsidR="004437F0">
        <w:rPr>
          <w:b w:val="1"/>
          <w:bCs w:val="1"/>
          <w:sz w:val="36"/>
          <w:szCs w:val="36"/>
        </w:rPr>
        <w:t xml:space="preserve"> March 2026.</w:t>
      </w:r>
    </w:p>
    <w:p w:rsidRPr="00614F95" w:rsidR="004437F0" w:rsidP="00614F95" w:rsidRDefault="004437F0" w14:paraId="471BFB24" w14:textId="71E59A27">
      <w:pPr>
        <w:rPr>
          <w:sz w:val="36"/>
          <w:szCs w:val="36"/>
        </w:rPr>
      </w:pPr>
    </w:p>
    <w:p w:rsidRPr="00614F95" w:rsidR="004437F0" w:rsidP="00614F95" w:rsidRDefault="004437F0" w14:paraId="67688C42" w14:textId="5A0C7695">
      <w:pPr>
        <w:rPr>
          <w:sz w:val="36"/>
          <w:szCs w:val="36"/>
        </w:rPr>
      </w:pPr>
      <w:r w:rsidRPr="1C5D170A" w:rsidR="004437F0">
        <w:rPr>
          <w:sz w:val="36"/>
          <w:szCs w:val="36"/>
        </w:rPr>
        <w:t xml:space="preserve">Entries will be judged on </w:t>
      </w:r>
      <w:r w:rsidRPr="1C5D170A" w:rsidR="346251BF">
        <w:rPr>
          <w:sz w:val="36"/>
          <w:szCs w:val="36"/>
        </w:rPr>
        <w:t>Wednesday 25th</w:t>
      </w:r>
      <w:r w:rsidRPr="1C5D170A" w:rsidR="004437F0">
        <w:rPr>
          <w:sz w:val="36"/>
          <w:szCs w:val="36"/>
        </w:rPr>
        <w:t xml:space="preserve"> March, with prizes ready for collection </w:t>
      </w:r>
      <w:r w:rsidRPr="1C5D170A" w:rsidR="7370F77A">
        <w:rPr>
          <w:sz w:val="36"/>
          <w:szCs w:val="36"/>
        </w:rPr>
        <w:t xml:space="preserve">from the main reception area </w:t>
      </w:r>
      <w:r w:rsidRPr="1C5D170A" w:rsidR="004437F0">
        <w:rPr>
          <w:sz w:val="36"/>
          <w:szCs w:val="36"/>
        </w:rPr>
        <w:t>on Friday 27</w:t>
      </w:r>
      <w:r w:rsidRPr="1C5D170A" w:rsidR="62AC5A38">
        <w:rPr>
          <w:sz w:val="36"/>
          <w:szCs w:val="36"/>
        </w:rPr>
        <w:t>th</w:t>
      </w:r>
      <w:r w:rsidRPr="1C5D170A" w:rsidR="004437F0">
        <w:rPr>
          <w:sz w:val="36"/>
          <w:szCs w:val="36"/>
        </w:rPr>
        <w:t xml:space="preserve"> March 2026.</w:t>
      </w:r>
    </w:p>
    <w:p w:rsidR="00614F95" w:rsidP="004437F0" w:rsidRDefault="00614F95" w14:paraId="0FA1733C" w14:textId="3CECF671">
      <w:pPr>
        <w:rPr>
          <w:sz w:val="28"/>
          <w:szCs w:val="28"/>
        </w:rPr>
      </w:pPr>
    </w:p>
    <w:p w:rsidRPr="00F70B0A" w:rsidR="00614F95" w:rsidP="00614F95" w:rsidRDefault="00614F95" w14:paraId="1A5D3248" w14:textId="46D56DF9">
      <w:pPr>
        <w:jc w:val="center"/>
        <w:rPr>
          <w:sz w:val="28"/>
          <w:szCs w:val="28"/>
        </w:rPr>
      </w:pPr>
    </w:p>
    <w:p w:rsidRPr="00614F95" w:rsidR="00614F95" w:rsidP="00614F95" w:rsidRDefault="004437F0" w14:paraId="5EF71A4F" w14:textId="612AACE3">
      <w:pPr>
        <w:jc w:val="center"/>
        <w:rPr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70B0A">
        <w:rPr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Good luck!</w:t>
      </w:r>
      <w:r w:rsidR="00614F95">
        <w:br w:type="page"/>
      </w:r>
    </w:p>
    <w:p w:rsidRPr="00F70B0A" w:rsidR="00614F95" w:rsidP="00614F95" w:rsidRDefault="00614F95" w14:paraId="474C146E" w14:textId="4CB89BAC"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6138FBE9" wp14:editId="14543768">
            <wp:simplePos x="0" y="0"/>
            <wp:positionH relativeFrom="margin">
              <wp:align>center</wp:align>
            </wp:positionH>
            <wp:positionV relativeFrom="paragraph">
              <wp:posOffset>-1017270</wp:posOffset>
            </wp:positionV>
            <wp:extent cx="7254760" cy="8996045"/>
            <wp:effectExtent l="0" t="0" r="3810" b="0"/>
            <wp:wrapNone/>
            <wp:docPr id="16" name="Picture 16" descr="A black outline of an eg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lack outline of an egg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1"/>
                    <a:stretch/>
                  </pic:blipFill>
                  <pic:spPr bwMode="auto">
                    <a:xfrm>
                      <a:off x="0" y="0"/>
                      <a:ext cx="7254760" cy="899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F70B0A" w:rsidR="00614F95" w:rsidSect="00F70B0A">
      <w:footerReference w:type="default" r:id="rId10"/>
      <w:headerReference w:type="first" r:id="rId11"/>
      <w:footerReference w:type="first" r:id="rId12"/>
      <w:pgSz w:w="11906" w:h="16838" w:orient="portrait"/>
      <w:pgMar w:top="3402" w:right="1274" w:bottom="1134" w:left="1276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7F0" w:rsidP="005B3609" w:rsidRDefault="004437F0" w14:paraId="4415097D" w14:textId="77777777">
      <w:r>
        <w:separator/>
      </w:r>
    </w:p>
  </w:endnote>
  <w:endnote w:type="continuationSeparator" w:id="0">
    <w:p w:rsidR="004437F0" w:rsidP="005B3609" w:rsidRDefault="004437F0" w14:paraId="5652B7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B86" w:rsidP="00614F95" w:rsidRDefault="00542B86" w14:paraId="5730112C" w14:textId="5471B76E">
    <w:pPr>
      <w:pStyle w:val="Footer"/>
    </w:pPr>
  </w:p>
  <w:p w:rsidR="00D34830" w:rsidRDefault="00D34830" w14:paraId="6A0F9E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B7EA0" w:rsidR="00FB7EA0" w:rsidP="00F70B0A" w:rsidRDefault="00431F4A" w14:paraId="07424704" w14:textId="24F3399E">
    <w:pPr>
      <w:pStyle w:val="Header"/>
      <w:jc w:val="center"/>
      <w:rPr>
        <w:color w:val="2A52BE"/>
      </w:rPr>
    </w:pPr>
    <w:hyperlink w:history="1" r:id="rId1">
      <w:r w:rsidRPr="00FB7EA0" w:rsidR="00FB7EA0">
        <w:rPr>
          <w:rStyle w:val="Hyperlink"/>
          <w:color w:val="2A52BE"/>
          <w:u w:val="none"/>
        </w:rPr>
        <w:t>friendsofbeam@beam.bardaglea.org.uk</w:t>
      </w:r>
    </w:hyperlink>
    <w:r w:rsidRPr="00660532" w:rsidR="00FB7EA0">
      <w:rPr>
        <w:rStyle w:val="Hyperlink"/>
        <w:color w:val="2A52BE"/>
        <w:u w:val="none"/>
      </w:rPr>
      <w:t xml:space="preserve"> </w:t>
    </w:r>
    <w:hyperlink w:history="1" r:id="rId2">
      <w:r w:rsidRPr="00660532" w:rsidR="00660532">
        <w:rPr>
          <w:rStyle w:val="Hyperlink"/>
          <w:color w:val="2A52BE"/>
          <w:u w:val="none"/>
        </w:rPr>
        <w:t>| office@beam.bardaglea.org.uk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7F0" w:rsidP="005B3609" w:rsidRDefault="004437F0" w14:paraId="45C7E9FB" w14:textId="77777777">
      <w:r>
        <w:separator/>
      </w:r>
    </w:p>
  </w:footnote>
  <w:footnote w:type="continuationSeparator" w:id="0">
    <w:p w:rsidR="004437F0" w:rsidP="005B3609" w:rsidRDefault="004437F0" w14:paraId="2F7881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42B86" w:rsidP="00FB7EA0" w:rsidRDefault="00542B86" w14:paraId="7406E4A2" w14:textId="77777777">
    <w:pPr>
      <w:pStyle w:val="Header"/>
      <w:jc w:val="center"/>
    </w:pPr>
    <w:r>
      <w:rPr>
        <w:noProof/>
      </w:rPr>
      <w:drawing>
        <wp:inline distT="0" distB="0" distL="0" distR="0" wp14:anchorId="70DC6777" wp14:editId="527A2349">
          <wp:extent cx="1578610" cy="1578610"/>
          <wp:effectExtent l="0" t="0" r="2540" b="2540"/>
          <wp:docPr id="14" name="Picture 14" descr="A shield with a yellow sun and blue and purple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hield with a yellow sun and blue and purple strip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57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660532" w:rsidR="00FB7EA0" w:rsidP="00FB7EA0" w:rsidRDefault="00FB7EA0" w14:paraId="477E0BC5" w14:textId="77777777">
    <w:pPr>
      <w:pStyle w:val="Header"/>
      <w:jc w:val="center"/>
      <w:rPr>
        <w:b/>
        <w:bCs/>
        <w:color w:val="2A52BE"/>
        <w:sz w:val="28"/>
        <w:szCs w:val="28"/>
      </w:rPr>
    </w:pPr>
    <w:r w:rsidRPr="00660532">
      <w:rPr>
        <w:b/>
        <w:bCs/>
        <w:color w:val="2A52BE"/>
        <w:sz w:val="28"/>
        <w:szCs w:val="28"/>
      </w:rPr>
      <w:t>Friends of Beam Parent Teacher Association</w:t>
    </w:r>
  </w:p>
  <w:p w:rsidRPr="00660532" w:rsidR="003E5753" w:rsidP="00F70B0A" w:rsidRDefault="003E5753" w14:paraId="27299F0B" w14:textId="58FA90C4">
    <w:pPr>
      <w:pStyle w:val="Header"/>
      <w:rPr>
        <w:b/>
        <w:bCs/>
        <w:color w:val="2A52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6BA"/>
    <w:multiLevelType w:val="hybridMultilevel"/>
    <w:tmpl w:val="0156C3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06D22"/>
    <w:multiLevelType w:val="hybridMultilevel"/>
    <w:tmpl w:val="023025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D02910"/>
    <w:multiLevelType w:val="hybridMultilevel"/>
    <w:tmpl w:val="E98E98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7568885">
    <w:abstractNumId w:val="1"/>
  </w:num>
  <w:num w:numId="2" w16cid:durableId="762804994">
    <w:abstractNumId w:val="2"/>
  </w:num>
  <w:num w:numId="3" w16cid:durableId="178973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0"/>
    <w:rsid w:val="000117B8"/>
    <w:rsid w:val="000A7C2A"/>
    <w:rsid w:val="000B4003"/>
    <w:rsid w:val="00100190"/>
    <w:rsid w:val="00121D5F"/>
    <w:rsid w:val="00132399"/>
    <w:rsid w:val="00141833"/>
    <w:rsid w:val="00146CB5"/>
    <w:rsid w:val="001B0BA2"/>
    <w:rsid w:val="001F382C"/>
    <w:rsid w:val="00287CD2"/>
    <w:rsid w:val="002B24EA"/>
    <w:rsid w:val="002E50D4"/>
    <w:rsid w:val="00314F76"/>
    <w:rsid w:val="00315D5E"/>
    <w:rsid w:val="0036459E"/>
    <w:rsid w:val="0039097F"/>
    <w:rsid w:val="003E5753"/>
    <w:rsid w:val="003F5612"/>
    <w:rsid w:val="0041528B"/>
    <w:rsid w:val="00431F4A"/>
    <w:rsid w:val="004437F0"/>
    <w:rsid w:val="0048762A"/>
    <w:rsid w:val="004F11E2"/>
    <w:rsid w:val="005117FC"/>
    <w:rsid w:val="00542B86"/>
    <w:rsid w:val="005B3609"/>
    <w:rsid w:val="005F7721"/>
    <w:rsid w:val="00600ECC"/>
    <w:rsid w:val="00614F95"/>
    <w:rsid w:val="00660532"/>
    <w:rsid w:val="006729AB"/>
    <w:rsid w:val="00672E1F"/>
    <w:rsid w:val="006D20BE"/>
    <w:rsid w:val="00765C4D"/>
    <w:rsid w:val="00771307"/>
    <w:rsid w:val="00783999"/>
    <w:rsid w:val="007E1183"/>
    <w:rsid w:val="007E2059"/>
    <w:rsid w:val="007F58CA"/>
    <w:rsid w:val="008078FC"/>
    <w:rsid w:val="00890E06"/>
    <w:rsid w:val="008C35A2"/>
    <w:rsid w:val="00907853"/>
    <w:rsid w:val="00921881"/>
    <w:rsid w:val="00927A4E"/>
    <w:rsid w:val="00970A5A"/>
    <w:rsid w:val="00974620"/>
    <w:rsid w:val="00A15C8E"/>
    <w:rsid w:val="00A3265F"/>
    <w:rsid w:val="00A5541F"/>
    <w:rsid w:val="00A57749"/>
    <w:rsid w:val="00A62F03"/>
    <w:rsid w:val="00AB753D"/>
    <w:rsid w:val="00B65F57"/>
    <w:rsid w:val="00B66566"/>
    <w:rsid w:val="00BF4EBE"/>
    <w:rsid w:val="00BF614B"/>
    <w:rsid w:val="00C13052"/>
    <w:rsid w:val="00C271D1"/>
    <w:rsid w:val="00C34F4D"/>
    <w:rsid w:val="00C367E3"/>
    <w:rsid w:val="00C5025D"/>
    <w:rsid w:val="00C964F1"/>
    <w:rsid w:val="00CA0DF2"/>
    <w:rsid w:val="00D34830"/>
    <w:rsid w:val="00E2214C"/>
    <w:rsid w:val="00E444C3"/>
    <w:rsid w:val="00E46A21"/>
    <w:rsid w:val="00E528E9"/>
    <w:rsid w:val="00E578B4"/>
    <w:rsid w:val="00E637D2"/>
    <w:rsid w:val="00E942C0"/>
    <w:rsid w:val="00EA620A"/>
    <w:rsid w:val="00EE5BCB"/>
    <w:rsid w:val="00EF615E"/>
    <w:rsid w:val="00F11ECD"/>
    <w:rsid w:val="00F24267"/>
    <w:rsid w:val="00F4253B"/>
    <w:rsid w:val="00F46BF1"/>
    <w:rsid w:val="00F70B0A"/>
    <w:rsid w:val="00F81092"/>
    <w:rsid w:val="00FA2AA5"/>
    <w:rsid w:val="00FB7EA0"/>
    <w:rsid w:val="00FD4C7B"/>
    <w:rsid w:val="00FF200B"/>
    <w:rsid w:val="12DE9BB4"/>
    <w:rsid w:val="14551C2E"/>
    <w:rsid w:val="18B9FA41"/>
    <w:rsid w:val="1C5D170A"/>
    <w:rsid w:val="28FC249C"/>
    <w:rsid w:val="2FB37C56"/>
    <w:rsid w:val="31C2EA17"/>
    <w:rsid w:val="31EF72E5"/>
    <w:rsid w:val="32175CDF"/>
    <w:rsid w:val="346251BF"/>
    <w:rsid w:val="35276A2A"/>
    <w:rsid w:val="39F11BF9"/>
    <w:rsid w:val="4119B7DE"/>
    <w:rsid w:val="5212E0F9"/>
    <w:rsid w:val="5F793609"/>
    <w:rsid w:val="61ECE1D4"/>
    <w:rsid w:val="62AC5A38"/>
    <w:rsid w:val="656730D4"/>
    <w:rsid w:val="6A36BBA9"/>
    <w:rsid w:val="6C64F315"/>
    <w:rsid w:val="6F867FD2"/>
    <w:rsid w:val="7370F77A"/>
    <w:rsid w:val="74AE7794"/>
    <w:rsid w:val="7D72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AEF4E"/>
  <w15:chartTrackingRefBased/>
  <w15:docId w15:val="{1E46A8E0-791A-4399-B8C1-8C07E6FF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4F76"/>
    <w:pPr>
      <w:suppressAutoHyphens/>
      <w:autoSpaceDN w:val="0"/>
    </w:pPr>
    <w:rPr>
      <w:rFonts w:ascii="Arial" w:hAnsi="Arial" w:eastAsia="Aptos" w:cs="Times New Roman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20A"/>
    <w:pPr>
      <w:keepNext/>
      <w:keepLines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20A"/>
    <w:pPr>
      <w:keepNext/>
      <w:keepLines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20A"/>
    <w:pPr>
      <w:keepNext/>
      <w:keepLines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20A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620A"/>
    <w:pPr>
      <w:outlineLvl w:val="4"/>
    </w:pPr>
    <w:rPr>
      <w:b/>
      <w:bCs/>
      <w:color w:val="2A52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620A"/>
    <w:rPr>
      <w:rFonts w:ascii="Arial" w:hAnsi="Arial" w:eastAsiaTheme="majorEastAsia" w:cstheme="majorBidi"/>
      <w:b/>
      <w:kern w:val="3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A620A"/>
    <w:rPr>
      <w:rFonts w:ascii="Arial" w:hAnsi="Arial" w:eastAsiaTheme="majorEastAsia" w:cstheme="majorBidi"/>
      <w:b/>
      <w:kern w:val="3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A620A"/>
    <w:rPr>
      <w:rFonts w:ascii="Arial" w:hAnsi="Arial" w:eastAsiaTheme="majorEastAsia" w:cstheme="majorBidi"/>
      <w:b/>
      <w:kern w:val="3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A620A"/>
    <w:rPr>
      <w:rFonts w:ascii="Arial" w:hAnsi="Arial" w:eastAsiaTheme="majorEastAsia" w:cstheme="majorBidi"/>
      <w:b/>
      <w:iCs/>
      <w:kern w:val="3"/>
    </w:rPr>
  </w:style>
  <w:style w:type="character" w:styleId="Heading5Char" w:customStyle="1">
    <w:name w:val="Heading 5 Char"/>
    <w:basedOn w:val="DefaultParagraphFont"/>
    <w:link w:val="Heading5"/>
    <w:uiPriority w:val="9"/>
    <w:rsid w:val="00EA620A"/>
    <w:rPr>
      <w:rFonts w:ascii="Arial" w:hAnsi="Arial" w:eastAsia="Aptos" w:cs="Times New Roman"/>
      <w:b/>
      <w:bCs/>
      <w:color w:val="2A52BE"/>
      <w:kern w:val="3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360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360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360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3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609"/>
    <w:pPr>
      <w:spacing w:after="80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36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60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B3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60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5B3609"/>
    <w:rPr>
      <w:i/>
      <w:iCs/>
      <w:color w:val="00538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609"/>
    <w:pPr>
      <w:pBdr>
        <w:top w:val="single" w:color="00538F" w:themeColor="accent1" w:themeShade="BF" w:sz="4" w:space="10"/>
        <w:bottom w:val="single" w:color="00538F" w:themeColor="accent1" w:themeShade="BF" w:sz="4" w:space="10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3609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609"/>
    <w:rPr>
      <w:b/>
      <w:bCs/>
      <w:smallCaps/>
      <w:color w:val="00538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360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B3609"/>
  </w:style>
  <w:style w:type="paragraph" w:styleId="Footer">
    <w:name w:val="footer"/>
    <w:basedOn w:val="Normal"/>
    <w:link w:val="FooterChar"/>
    <w:uiPriority w:val="99"/>
    <w:unhideWhenUsed/>
    <w:rsid w:val="005B360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B3609"/>
  </w:style>
  <w:style w:type="character" w:styleId="PageNumber">
    <w:name w:val="page number"/>
    <w:basedOn w:val="DefaultParagraphFont"/>
    <w:uiPriority w:val="99"/>
    <w:semiHidden/>
    <w:unhideWhenUsed/>
    <w:rsid w:val="007E2059"/>
  </w:style>
  <w:style w:type="character" w:styleId="Hyperlink">
    <w:name w:val="Hyperlink"/>
    <w:basedOn w:val="DefaultParagraphFont"/>
    <w:unhideWhenUsed/>
    <w:rsid w:val="004F11E2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1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4F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|%20office@beam.bardaglea.org.uk" TargetMode="External"/><Relationship Id="rId1" Type="http://schemas.openxmlformats.org/officeDocument/2006/relationships/hyperlink" Target="mailto:friendsofbeam@beam.bardagle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acon.LOND-AMB\OneDrive%20-%20NHS\0.%20Personal\Friends%20of%20Beam\Friends%20of%20Beam%20Letterhead%20(TEMPLATE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70C0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C0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33FD-1AF4-4DAC-B1F1-4ABC4946A8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Friends of Beam Letterhead (TEMPLATE)</ap:Template>
  <ap:Application>Microsoft Word for the web</ap:Application>
  <ap:DocSecurity>0</ap:DocSecurity>
  <ap:ScaleCrop>false</ap:ScaleCrop>
  <ap:Manager/>
  <ap:Company>London Ambulance Service NHS Trust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 of Beam Easter Colouring Competition (2026)</dc:title>
  <dc:subject>Word Document Template</dc:subject>
  <dc:creator>Friends of Beam</dc:creator>
  <keywords>Letterhead;Friends of Beam</keywords>
  <dc:description/>
  <lastModifiedBy>BACON, Hayley (LONDON AMBULANCE SERVICE NHS TRUST)</lastModifiedBy>
  <revision>2</revision>
  <dcterms:created xsi:type="dcterms:W3CDTF">2026-03-10T17:02:00.0000000Z</dcterms:created>
  <dcterms:modified xsi:type="dcterms:W3CDTF">2026-03-16T13:10:56.8073012Z</dcterms:modified>
  <category/>
</coreProperties>
</file>